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FB1E5" w14:textId="77777777" w:rsidR="00BF4EAF" w:rsidRDefault="00BF4EAF">
      <w:pPr>
        <w:pStyle w:val="berschrift2"/>
      </w:pPr>
      <w:r>
        <w:t>Teil I/Anlage 4</w:t>
      </w:r>
    </w:p>
    <w:p w14:paraId="3D585557" w14:textId="77777777" w:rsidR="00BF4EAF" w:rsidRDefault="00BF4EAF">
      <w:pPr>
        <w:tabs>
          <w:tab w:val="left" w:pos="1080"/>
        </w:tabs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Muster 1</w:t>
      </w:r>
    </w:p>
    <w:p w14:paraId="00CEB876" w14:textId="77777777" w:rsidR="00BF4EAF" w:rsidRDefault="00BF4EAF">
      <w:pPr>
        <w:tabs>
          <w:tab w:val="left" w:pos="1080"/>
        </w:tabs>
        <w:jc w:val="both"/>
        <w:rPr>
          <w:rFonts w:ascii="Arial" w:hAnsi="Arial"/>
          <w:b/>
          <w:bCs/>
          <w:sz w:val="16"/>
        </w:rPr>
      </w:pPr>
    </w:p>
    <w:p w14:paraId="15872FC8" w14:textId="77777777" w:rsidR="00BF4EAF" w:rsidRDefault="00BF4EAF">
      <w:pPr>
        <w:tabs>
          <w:tab w:val="left" w:pos="1080"/>
        </w:tabs>
        <w:jc w:val="both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>Antrag</w:t>
      </w:r>
    </w:p>
    <w:p w14:paraId="7E40C5E0" w14:textId="77777777" w:rsidR="00BF4EAF" w:rsidRDefault="00BF4EAF">
      <w:pPr>
        <w:tabs>
          <w:tab w:val="left" w:pos="1080"/>
        </w:tabs>
        <w:jc w:val="both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>auf Gewährung einer Zuwendung</w:t>
      </w:r>
    </w:p>
    <w:p w14:paraId="15F40CE3" w14:textId="77777777" w:rsidR="00BF4EAF" w:rsidRDefault="00BF4EAF">
      <w:pPr>
        <w:tabs>
          <w:tab w:val="left" w:pos="1080"/>
        </w:tabs>
        <w:jc w:val="both"/>
        <w:rPr>
          <w:rFonts w:ascii="Arial" w:hAnsi="Arial"/>
        </w:rPr>
      </w:pPr>
    </w:p>
    <w:p w14:paraId="4E9F2EEA" w14:textId="77777777" w:rsidR="00BF4EAF" w:rsidRDefault="00BF4EAF">
      <w:pPr>
        <w:tabs>
          <w:tab w:val="left" w:pos="1080"/>
        </w:tabs>
        <w:jc w:val="both"/>
        <w:rPr>
          <w:rFonts w:ascii="Arial" w:hAnsi="Arial"/>
          <w:sz w:val="16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6"/>
        <w:gridCol w:w="900"/>
        <w:gridCol w:w="3784"/>
      </w:tblGrid>
      <w:tr w:rsidR="00BF4EAF" w14:paraId="4738EC28" w14:textId="77777777">
        <w:tblPrEx>
          <w:tblCellMar>
            <w:top w:w="0" w:type="dxa"/>
            <w:bottom w:w="0" w:type="dxa"/>
          </w:tblCellMar>
        </w:tblPrEx>
        <w:trPr>
          <w:cantSplit/>
          <w:trHeight w:val="1835"/>
        </w:trPr>
        <w:tc>
          <w:tcPr>
            <w:tcW w:w="5216" w:type="dxa"/>
            <w:tcBorders>
              <w:bottom w:val="nil"/>
              <w:right w:val="single" w:sz="4" w:space="0" w:color="auto"/>
            </w:tcBorders>
          </w:tcPr>
          <w:p w14:paraId="4BD7A7AA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2B480ABD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</w:t>
            </w:r>
          </w:p>
          <w:p w14:paraId="05D0B04F" w14:textId="77777777" w:rsidR="00BF4EAF" w:rsidRDefault="00BF4EA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2086A4B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784" w:type="dxa"/>
            <w:vMerge w:val="restart"/>
            <w:tcBorders>
              <w:top w:val="nil"/>
              <w:left w:val="nil"/>
              <w:right w:val="nil"/>
            </w:tcBorders>
          </w:tcPr>
          <w:p w14:paraId="07E27D71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16F30263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3AF5B7F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7955CE35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6BD4B47F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5A1D660B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34E0A237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28BBF93D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4E556A2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3DD667EF" w14:textId="77777777" w:rsidR="00BF4EAF" w:rsidRDefault="00BF4EA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  <w:r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  <w:p w14:paraId="655E08C6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</w:t>
            </w:r>
          </w:p>
          <w:p w14:paraId="638382AC" w14:textId="77777777" w:rsidR="00BF4EAF" w:rsidRDefault="00BF4EAF">
            <w:pPr>
              <w:jc w:val="both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(Ort, Datum)</w:t>
            </w:r>
          </w:p>
        </w:tc>
      </w:tr>
      <w:tr w:rsidR="00BF4EAF" w14:paraId="4215A578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5216" w:type="dxa"/>
            <w:tcBorders>
              <w:top w:val="nil"/>
              <w:right w:val="single" w:sz="4" w:space="0" w:color="auto"/>
            </w:tcBorders>
          </w:tcPr>
          <w:p w14:paraId="6DC8950B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</w:t>
            </w:r>
          </w:p>
          <w:p w14:paraId="430AB105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</w:rPr>
              <w:t xml:space="preserve"> (Antrags- oder Bewilligungsbehörde)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C35E78F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784" w:type="dxa"/>
            <w:vMerge/>
            <w:tcBorders>
              <w:left w:val="nil"/>
              <w:bottom w:val="nil"/>
              <w:right w:val="nil"/>
            </w:tcBorders>
          </w:tcPr>
          <w:p w14:paraId="0B010B2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</w:tr>
    </w:tbl>
    <w:p w14:paraId="5379BF50" w14:textId="77777777" w:rsidR="00BF4EAF" w:rsidRDefault="00BF4EAF">
      <w:pPr>
        <w:jc w:val="both"/>
        <w:rPr>
          <w:rFonts w:ascii="Arial" w:hAnsi="Arial"/>
          <w:sz w:val="8"/>
        </w:rPr>
      </w:pPr>
    </w:p>
    <w:p w14:paraId="00AD4E49" w14:textId="77777777" w:rsidR="00BF4EAF" w:rsidRDefault="00BF4EAF">
      <w:pPr>
        <w:jc w:val="both"/>
        <w:rPr>
          <w:rFonts w:ascii="Arial" w:hAnsi="Arial"/>
          <w:sz w:val="16"/>
        </w:rPr>
      </w:pPr>
    </w:p>
    <w:p w14:paraId="13A1016B" w14:textId="77777777" w:rsidR="00BF4EAF" w:rsidRDefault="00BF4EAF">
      <w:pPr>
        <w:pStyle w:val="berschrift1"/>
      </w:pPr>
    </w:p>
    <w:p w14:paraId="22C01082" w14:textId="77777777" w:rsidR="00BF4EAF" w:rsidRDefault="00BF4EAF">
      <w:pPr>
        <w:pStyle w:val="berschrift1"/>
      </w:pPr>
      <w:r>
        <w:t>Antragsteller</w:t>
      </w:r>
    </w:p>
    <w:p w14:paraId="3D4617C4" w14:textId="77777777" w:rsidR="00BF4EAF" w:rsidRDefault="00BF4EAF">
      <w:pPr>
        <w:rPr>
          <w:rFonts w:ascii="Arial" w:hAnsi="Arial" w:cs="Arial"/>
          <w:sz w:val="16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BF4EAF" w14:paraId="251C10E1" w14:textId="77777777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960" w:type="dxa"/>
            <w:tcBorders>
              <w:right w:val="nil"/>
            </w:tcBorders>
            <w:vAlign w:val="center"/>
          </w:tcPr>
          <w:p w14:paraId="450A95CE" w14:textId="77777777" w:rsidR="00BF4EAF" w:rsidRDefault="00BF4EA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 (ggf. mit Angabe der Verbandsgemeinde und des Landkreises)</w:t>
            </w:r>
          </w:p>
        </w:tc>
        <w:tc>
          <w:tcPr>
            <w:tcW w:w="5760" w:type="dxa"/>
            <w:tcBorders>
              <w:left w:val="nil"/>
            </w:tcBorders>
            <w:vAlign w:val="center"/>
          </w:tcPr>
          <w:p w14:paraId="4221C8AB" w14:textId="77777777" w:rsidR="00BF4EAF" w:rsidRDefault="00BF4EA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</w:tr>
      <w:tr w:rsidR="00BF4EAF" w14:paraId="200CA72D" w14:textId="77777777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960" w:type="dxa"/>
            <w:tcBorders>
              <w:right w:val="nil"/>
            </w:tcBorders>
            <w:vAlign w:val="center"/>
          </w:tcPr>
          <w:p w14:paraId="40C04987" w14:textId="77777777" w:rsidR="00BF4EAF" w:rsidRDefault="00BF4EA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Anschrift (Straße, Hausnummer, PLZ, Ort)</w:t>
            </w:r>
          </w:p>
        </w:tc>
        <w:tc>
          <w:tcPr>
            <w:tcW w:w="5760" w:type="dxa"/>
            <w:tcBorders>
              <w:left w:val="nil"/>
            </w:tcBorders>
            <w:vAlign w:val="center"/>
          </w:tcPr>
          <w:p w14:paraId="2BD185F4" w14:textId="77777777" w:rsidR="00BF4EAF" w:rsidRDefault="00BF4EA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</w:tr>
      <w:tr w:rsidR="00BF4EAF" w14:paraId="357D160E" w14:textId="77777777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960" w:type="dxa"/>
            <w:tcBorders>
              <w:right w:val="nil"/>
            </w:tcBorders>
            <w:vAlign w:val="center"/>
          </w:tcPr>
          <w:p w14:paraId="20763268" w14:textId="77777777" w:rsidR="00BF4EAF" w:rsidRDefault="00BF4EA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Bankverbindung (Bankleitzahl, Kontonummer, Geldi</w:t>
            </w:r>
            <w:r>
              <w:rPr>
                <w:rFonts w:ascii="Arial" w:hAnsi="Arial" w:cs="Arial"/>
                <w:sz w:val="12"/>
              </w:rPr>
              <w:t>n</w:t>
            </w:r>
            <w:r>
              <w:rPr>
                <w:rFonts w:ascii="Arial" w:hAnsi="Arial" w:cs="Arial"/>
                <w:sz w:val="12"/>
              </w:rPr>
              <w:t>stitut)</w:t>
            </w:r>
          </w:p>
        </w:tc>
        <w:tc>
          <w:tcPr>
            <w:tcW w:w="5760" w:type="dxa"/>
            <w:tcBorders>
              <w:left w:val="nil"/>
            </w:tcBorders>
            <w:vAlign w:val="center"/>
          </w:tcPr>
          <w:p w14:paraId="71787713" w14:textId="77777777" w:rsidR="00BF4EAF" w:rsidRDefault="00BF4EA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</w:tr>
      <w:tr w:rsidR="00BF4EAF" w14:paraId="234908F0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960" w:type="dxa"/>
            <w:tcBorders>
              <w:right w:val="nil"/>
            </w:tcBorders>
            <w:vAlign w:val="center"/>
          </w:tcPr>
          <w:p w14:paraId="1AC3DE32" w14:textId="77777777" w:rsidR="00BF4EAF" w:rsidRDefault="00BF4EA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Auskunft erteilt</w:t>
            </w:r>
          </w:p>
          <w:p w14:paraId="672FE619" w14:textId="77777777" w:rsidR="00BF4EAF" w:rsidRDefault="00BF4EA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760" w:type="dxa"/>
            <w:tcBorders>
              <w:left w:val="nil"/>
            </w:tcBorders>
            <w:vAlign w:val="center"/>
          </w:tcPr>
          <w:p w14:paraId="339B474B" w14:textId="77777777" w:rsidR="00BF4EAF" w:rsidRDefault="00BF4EA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ONKz, Fspr.-Nr., Nebenstelle</w:t>
            </w:r>
          </w:p>
          <w:p w14:paraId="670AC589" w14:textId="77777777" w:rsidR="00BF4EAF" w:rsidRDefault="00BF4EA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3E8B5CE" w14:textId="77777777" w:rsidR="00BF4EAF" w:rsidRDefault="00BF4EAF">
      <w:pPr>
        <w:rPr>
          <w:rFonts w:ascii="Arial" w:hAnsi="Arial" w:cs="Arial"/>
          <w:sz w:val="16"/>
        </w:rPr>
      </w:pPr>
    </w:p>
    <w:p w14:paraId="519378C6" w14:textId="77777777" w:rsidR="00BF4EAF" w:rsidRDefault="00BF4EAF">
      <w:pPr>
        <w:rPr>
          <w:rFonts w:ascii="Arial" w:hAnsi="Arial" w:cs="Arial"/>
          <w:sz w:val="16"/>
        </w:rPr>
      </w:pPr>
    </w:p>
    <w:p w14:paraId="218D3513" w14:textId="77777777" w:rsidR="00BF4EAF" w:rsidRDefault="00BF4EAF">
      <w:pPr>
        <w:tabs>
          <w:tab w:val="left" w:pos="900"/>
        </w:tabs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>Maßnahme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ab/>
        <w:t>(möglichst kurze, aber eindeutige Beschreibung der Maßnahme;</w:t>
      </w:r>
    </w:p>
    <w:p w14:paraId="4139D805" w14:textId="77777777" w:rsidR="00BF4EAF" w:rsidRDefault="00BF4EAF">
      <w:pPr>
        <w:tabs>
          <w:tab w:val="left" w:pos="90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>bei Baumaßnahmen auch Beginn und Dauer)</w:t>
      </w:r>
    </w:p>
    <w:p w14:paraId="6321018B" w14:textId="77777777" w:rsidR="00BF4EAF" w:rsidRDefault="00BF4EAF">
      <w:pPr>
        <w:tabs>
          <w:tab w:val="left" w:pos="900"/>
        </w:tabs>
        <w:rPr>
          <w:rFonts w:ascii="Arial" w:hAnsi="Arial" w:cs="Arial"/>
          <w:sz w:val="16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F4EAF" w14:paraId="6C098349" w14:textId="77777777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9720" w:type="dxa"/>
          </w:tcPr>
          <w:p w14:paraId="04452783" w14:textId="77777777" w:rsidR="00BF4EAF" w:rsidRDefault="00BF4EA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</w:tr>
    </w:tbl>
    <w:p w14:paraId="43FE7849" w14:textId="77777777" w:rsidR="00BF4EAF" w:rsidRDefault="00BF4EAF">
      <w:pPr>
        <w:rPr>
          <w:rFonts w:ascii="Arial" w:hAnsi="Arial" w:cs="Arial"/>
          <w:sz w:val="8"/>
        </w:rPr>
      </w:pPr>
    </w:p>
    <w:p w14:paraId="14597099" w14:textId="77777777" w:rsidR="00BF4EAF" w:rsidRDefault="00BF4EAF">
      <w:pPr>
        <w:rPr>
          <w:rFonts w:ascii="Arial" w:hAnsi="Arial" w:cs="Arial"/>
          <w:sz w:val="16"/>
        </w:rPr>
      </w:pPr>
    </w:p>
    <w:p w14:paraId="46415C86" w14:textId="77777777" w:rsidR="00BF4EAF" w:rsidRDefault="00BF4EAF">
      <w:pPr>
        <w:rPr>
          <w:rFonts w:ascii="Arial" w:hAnsi="Arial" w:cs="Arial"/>
          <w:sz w:val="16"/>
        </w:rPr>
      </w:pPr>
    </w:p>
    <w:p w14:paraId="54874A55" w14:textId="77777777" w:rsidR="00BF4EAF" w:rsidRDefault="00BF4EAF">
      <w:pPr>
        <w:pStyle w:val="berschrift3"/>
        <w:tabs>
          <w:tab w:val="left" w:pos="900"/>
        </w:tabs>
        <w:spacing w:line="360" w:lineRule="auto"/>
      </w:pPr>
      <w:r>
        <w:t>Gesamtkosten</w:t>
      </w:r>
    </w:p>
    <w:p w14:paraId="653B8DEC" w14:textId="77777777" w:rsidR="00BF4EAF" w:rsidRDefault="00BF4EAF">
      <w:pPr>
        <w:tabs>
          <w:tab w:val="left" w:pos="900"/>
        </w:tabs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>Hinweis:</w:t>
      </w:r>
      <w:r>
        <w:rPr>
          <w:rFonts w:ascii="Arial" w:hAnsi="Arial" w:cs="Arial"/>
          <w:sz w:val="16"/>
        </w:rPr>
        <w:tab/>
        <w:t xml:space="preserve">Bei Baumaßnahmen ist eine </w:t>
      </w:r>
      <w:r>
        <w:rPr>
          <w:rFonts w:ascii="Arial" w:hAnsi="Arial" w:cs="Arial"/>
          <w:b/>
          <w:bCs/>
          <w:sz w:val="16"/>
        </w:rPr>
        <w:t xml:space="preserve">Kostengliederung </w:t>
      </w:r>
      <w:r>
        <w:rPr>
          <w:rFonts w:ascii="Arial" w:hAnsi="Arial" w:cs="Arial"/>
          <w:sz w:val="16"/>
        </w:rPr>
        <w:t>stets, sonst nach Maßgabe der Bewilligungsbehörde beiz</w:t>
      </w:r>
      <w:r>
        <w:rPr>
          <w:rFonts w:ascii="Arial" w:hAnsi="Arial" w:cs="Arial"/>
          <w:sz w:val="16"/>
        </w:rPr>
        <w:t>u</w:t>
      </w:r>
      <w:r>
        <w:rPr>
          <w:rFonts w:ascii="Arial" w:hAnsi="Arial" w:cs="Arial"/>
          <w:sz w:val="16"/>
        </w:rPr>
        <w:t>fügen.</w:t>
      </w:r>
    </w:p>
    <w:p w14:paraId="38C077EB" w14:textId="77777777" w:rsidR="00BF4EAF" w:rsidRDefault="00BF4EAF">
      <w:pPr>
        <w:rPr>
          <w:rFonts w:ascii="Arial" w:hAnsi="Arial" w:cs="Arial"/>
          <w:sz w:val="16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2"/>
        <w:gridCol w:w="4958"/>
      </w:tblGrid>
      <w:tr w:rsidR="00BF4EAF" w14:paraId="74F6F8E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762" w:type="dxa"/>
          </w:tcPr>
          <w:p w14:paraId="4AC53C66" w14:textId="77777777" w:rsidR="00BF4EAF" w:rsidRDefault="00BF4EAF">
            <w:pPr>
              <w:rPr>
                <w:rFonts w:ascii="Arial" w:hAnsi="Arial" w:cs="Arial"/>
                <w:sz w:val="8"/>
              </w:rPr>
            </w:pPr>
          </w:p>
          <w:p w14:paraId="0BAB0095" w14:textId="77777777" w:rsidR="00BF4EAF" w:rsidRDefault="00BF4E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Gesamtkosten der Maßnahme</w:t>
            </w:r>
          </w:p>
          <w:p w14:paraId="3A41FA58" w14:textId="77777777" w:rsidR="00BF4EAF" w:rsidRDefault="00BF4E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(ggf. lt. beiliegender Koste</w:t>
            </w:r>
            <w:r>
              <w:rPr>
                <w:rFonts w:ascii="Arial" w:hAnsi="Arial" w:cs="Arial"/>
                <w:sz w:val="16"/>
              </w:rPr>
              <w:t>n</w:t>
            </w:r>
            <w:r>
              <w:rPr>
                <w:rFonts w:ascii="Arial" w:hAnsi="Arial" w:cs="Arial"/>
                <w:sz w:val="16"/>
              </w:rPr>
              <w:t>gliederung)</w:t>
            </w:r>
          </w:p>
        </w:tc>
        <w:tc>
          <w:tcPr>
            <w:tcW w:w="4958" w:type="dxa"/>
          </w:tcPr>
          <w:p w14:paraId="102DCDE0" w14:textId="77777777" w:rsidR="00BF4EAF" w:rsidRDefault="00BF4EAF">
            <w:pPr>
              <w:tabs>
                <w:tab w:val="decimal" w:pos="3808"/>
              </w:tabs>
              <w:rPr>
                <w:rFonts w:ascii="Arial" w:hAnsi="Arial" w:cs="Arial"/>
                <w:sz w:val="8"/>
              </w:rPr>
            </w:pPr>
          </w:p>
          <w:p w14:paraId="483FBDED" w14:textId="77777777" w:rsidR="00BF4EAF" w:rsidRDefault="00BF4EAF">
            <w:pPr>
              <w:tabs>
                <w:tab w:val="decimal" w:pos="3808"/>
              </w:tabs>
              <w:rPr>
                <w:rFonts w:ascii="Arial" w:hAnsi="Arial" w:cs="Arial"/>
                <w:sz w:val="16"/>
              </w:rPr>
            </w:pPr>
          </w:p>
          <w:p w14:paraId="506605BD" w14:textId="77777777" w:rsidR="00BF4EAF" w:rsidRDefault="00BF4EAF">
            <w:pPr>
              <w:tabs>
                <w:tab w:val="decimal" w:pos="3808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 xml:space="preserve"> EUR</w:t>
            </w:r>
          </w:p>
        </w:tc>
      </w:tr>
      <w:tr w:rsidR="00BF4EAF" w14:paraId="5017878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762" w:type="dxa"/>
          </w:tcPr>
          <w:p w14:paraId="41B89110" w14:textId="77777777" w:rsidR="00BF4EAF" w:rsidRDefault="00BF4EAF">
            <w:pPr>
              <w:rPr>
                <w:rFonts w:ascii="Arial" w:hAnsi="Arial" w:cs="Arial"/>
                <w:sz w:val="8"/>
              </w:rPr>
            </w:pPr>
          </w:p>
          <w:p w14:paraId="60A1DB1E" w14:textId="77777777" w:rsidR="00BF4EAF" w:rsidRDefault="00BF4E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davon zuwendungsfähige </w:t>
            </w:r>
          </w:p>
          <w:p w14:paraId="3C5FF29A" w14:textId="77777777" w:rsidR="00BF4EAF" w:rsidRDefault="00BF4E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Ausgaben</w:t>
            </w:r>
          </w:p>
        </w:tc>
        <w:tc>
          <w:tcPr>
            <w:tcW w:w="4958" w:type="dxa"/>
          </w:tcPr>
          <w:p w14:paraId="47EADC94" w14:textId="77777777" w:rsidR="00BF4EAF" w:rsidRDefault="00BF4EAF">
            <w:pPr>
              <w:tabs>
                <w:tab w:val="decimal" w:pos="3808"/>
              </w:tabs>
              <w:rPr>
                <w:rFonts w:ascii="Arial" w:hAnsi="Arial" w:cs="Arial"/>
                <w:sz w:val="8"/>
              </w:rPr>
            </w:pPr>
          </w:p>
          <w:p w14:paraId="181D036B" w14:textId="77777777" w:rsidR="00BF4EAF" w:rsidRDefault="00BF4EAF">
            <w:pPr>
              <w:tabs>
                <w:tab w:val="decimal" w:pos="3808"/>
              </w:tabs>
              <w:rPr>
                <w:rFonts w:ascii="Arial" w:hAnsi="Arial" w:cs="Arial"/>
                <w:sz w:val="16"/>
              </w:rPr>
            </w:pPr>
          </w:p>
          <w:p w14:paraId="2C18D7B2" w14:textId="77777777" w:rsidR="00BF4EAF" w:rsidRDefault="00BF4EAF">
            <w:pPr>
              <w:tabs>
                <w:tab w:val="decimal" w:pos="3808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</w:rPr>
              <w:t xml:space="preserve"> EUR</w:t>
            </w:r>
          </w:p>
        </w:tc>
      </w:tr>
    </w:tbl>
    <w:p w14:paraId="31B6306A" w14:textId="77777777" w:rsidR="00BF4EAF" w:rsidRDefault="00BF4EAF">
      <w:pPr>
        <w:rPr>
          <w:rFonts w:ascii="Arial" w:hAnsi="Arial" w:cs="Arial"/>
          <w:sz w:val="8"/>
        </w:rPr>
      </w:pPr>
    </w:p>
    <w:p w14:paraId="356C101A" w14:textId="77777777" w:rsidR="00BF4EAF" w:rsidRDefault="00BF4EAF">
      <w:pPr>
        <w:rPr>
          <w:rFonts w:ascii="Arial" w:hAnsi="Arial" w:cs="Arial"/>
          <w:sz w:val="16"/>
        </w:rPr>
      </w:pPr>
    </w:p>
    <w:p w14:paraId="0DB274C3" w14:textId="77777777" w:rsidR="00BF4EAF" w:rsidRDefault="00BF4EAF">
      <w:pPr>
        <w:rPr>
          <w:rFonts w:ascii="Arial" w:hAnsi="Arial" w:cs="Arial"/>
          <w:sz w:val="16"/>
        </w:rPr>
      </w:pPr>
    </w:p>
    <w:p w14:paraId="123622FA" w14:textId="77777777" w:rsidR="00BF4EAF" w:rsidRDefault="00BF4EAF">
      <w:pPr>
        <w:pStyle w:val="berschrift3"/>
      </w:pPr>
      <w:r>
        <w:t>Zuwendung</w:t>
      </w:r>
    </w:p>
    <w:p w14:paraId="41E884E5" w14:textId="77777777" w:rsidR="00BF4EAF" w:rsidRDefault="00BF4EAF">
      <w:pPr>
        <w:rPr>
          <w:rFonts w:ascii="Arial" w:hAnsi="Arial" w:cs="Arial"/>
          <w:sz w:val="16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  <w:gridCol w:w="2514"/>
        <w:gridCol w:w="2520"/>
        <w:gridCol w:w="2340"/>
      </w:tblGrid>
      <w:tr w:rsidR="00BF4EAF" w14:paraId="00E99FB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720" w:type="dxa"/>
            <w:gridSpan w:val="4"/>
          </w:tcPr>
          <w:p w14:paraId="103F2840" w14:textId="77777777" w:rsidR="00BF4EAF" w:rsidRDefault="00BF4EAF">
            <w:pPr>
              <w:rPr>
                <w:rFonts w:ascii="Arial" w:hAnsi="Arial" w:cs="Arial"/>
                <w:sz w:val="8"/>
              </w:rPr>
            </w:pPr>
          </w:p>
          <w:p w14:paraId="61F7D7AB" w14:textId="77777777" w:rsidR="00BF4EAF" w:rsidRDefault="00BF4E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Zu den zuwendungsfähigen Ausgaben wird hiermit folgende Zuwendung</w:t>
            </w:r>
          </w:p>
          <w:p w14:paraId="7C19B2B4" w14:textId="77777777" w:rsidR="00BF4EAF" w:rsidRDefault="00BF4E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beantragt:</w:t>
            </w:r>
          </w:p>
        </w:tc>
      </w:tr>
      <w:tr w:rsidR="00BF4EAF" w14:paraId="4623649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6" w:type="dxa"/>
          </w:tcPr>
          <w:p w14:paraId="1DA056B1" w14:textId="77777777" w:rsidR="00BF4EAF" w:rsidRDefault="00BF4EAF">
            <w:pPr>
              <w:rPr>
                <w:rFonts w:ascii="Arial" w:hAnsi="Arial" w:cs="Arial"/>
                <w:sz w:val="8"/>
              </w:rPr>
            </w:pPr>
          </w:p>
          <w:p w14:paraId="2B2A94C7" w14:textId="77777777" w:rsidR="00BF4EAF" w:rsidRDefault="00BF4E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Zuwendungsbereich</w:t>
            </w:r>
          </w:p>
        </w:tc>
        <w:tc>
          <w:tcPr>
            <w:tcW w:w="2514" w:type="dxa"/>
          </w:tcPr>
          <w:p w14:paraId="1B9A586B" w14:textId="77777777" w:rsidR="00BF4EAF" w:rsidRDefault="00BF4EAF">
            <w:pPr>
              <w:jc w:val="center"/>
              <w:rPr>
                <w:rFonts w:ascii="Arial" w:hAnsi="Arial" w:cs="Arial"/>
                <w:sz w:val="8"/>
              </w:rPr>
            </w:pPr>
          </w:p>
          <w:p w14:paraId="0B3ED2F5" w14:textId="77777777" w:rsidR="00BF4EAF" w:rsidRDefault="00BF4EA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Zuschuss</w:t>
            </w:r>
          </w:p>
          <w:p w14:paraId="042FC72E" w14:textId="77777777" w:rsidR="00BF4EAF" w:rsidRDefault="00BF4EA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EUR</w:t>
            </w:r>
          </w:p>
        </w:tc>
        <w:tc>
          <w:tcPr>
            <w:tcW w:w="2520" w:type="dxa"/>
          </w:tcPr>
          <w:p w14:paraId="37F8D417" w14:textId="77777777" w:rsidR="00BF4EAF" w:rsidRDefault="00BF4EAF">
            <w:pPr>
              <w:jc w:val="center"/>
              <w:rPr>
                <w:rFonts w:ascii="Arial" w:hAnsi="Arial" w:cs="Arial"/>
                <w:sz w:val="8"/>
              </w:rPr>
            </w:pPr>
          </w:p>
          <w:p w14:paraId="5FED442B" w14:textId="77777777" w:rsidR="00BF4EAF" w:rsidRDefault="00BF4EA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Darlehen</w:t>
            </w:r>
          </w:p>
          <w:p w14:paraId="2C5D04A2" w14:textId="77777777" w:rsidR="00BF4EAF" w:rsidRDefault="00BF4EA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EUR</w:t>
            </w:r>
          </w:p>
        </w:tc>
        <w:tc>
          <w:tcPr>
            <w:tcW w:w="2340" w:type="dxa"/>
          </w:tcPr>
          <w:p w14:paraId="07877A9F" w14:textId="77777777" w:rsidR="00BF4EAF" w:rsidRDefault="00BF4EAF">
            <w:pPr>
              <w:jc w:val="center"/>
              <w:rPr>
                <w:rFonts w:ascii="Arial" w:hAnsi="Arial" w:cs="Arial"/>
                <w:sz w:val="8"/>
              </w:rPr>
            </w:pPr>
          </w:p>
          <w:p w14:paraId="7377C8FA" w14:textId="77777777" w:rsidR="00BF4EAF" w:rsidRDefault="00BF4EA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Schuldendiensthilfe</w:t>
            </w:r>
          </w:p>
          <w:p w14:paraId="556606E5" w14:textId="77777777" w:rsidR="00BF4EAF" w:rsidRDefault="00BF4EA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EUR</w:t>
            </w:r>
          </w:p>
        </w:tc>
      </w:tr>
      <w:tr w:rsidR="00BF4EAF" w14:paraId="5A7140BE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46" w:type="dxa"/>
            <w:vAlign w:val="center"/>
          </w:tcPr>
          <w:p w14:paraId="56D605A9" w14:textId="77777777" w:rsidR="00BF4EAF" w:rsidRDefault="00BF4EA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  <w:tc>
          <w:tcPr>
            <w:tcW w:w="2514" w:type="dxa"/>
            <w:vAlign w:val="center"/>
          </w:tcPr>
          <w:p w14:paraId="6BA40F51" w14:textId="77777777" w:rsidR="00BF4EAF" w:rsidRDefault="00BF4EA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  <w:tc>
          <w:tcPr>
            <w:tcW w:w="2520" w:type="dxa"/>
            <w:vAlign w:val="center"/>
          </w:tcPr>
          <w:p w14:paraId="0FEC77FC" w14:textId="77777777" w:rsidR="00BF4EAF" w:rsidRDefault="00BF4EA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  <w:tc>
          <w:tcPr>
            <w:tcW w:w="2340" w:type="dxa"/>
            <w:vAlign w:val="center"/>
          </w:tcPr>
          <w:p w14:paraId="7DC3C533" w14:textId="77777777" w:rsidR="00BF4EAF" w:rsidRDefault="00BF4EA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</w:tc>
      </w:tr>
    </w:tbl>
    <w:p w14:paraId="45CDA5BF" w14:textId="77777777" w:rsidR="00BF4EAF" w:rsidRDefault="00BF4EAF">
      <w:pPr>
        <w:rPr>
          <w:rFonts w:ascii="Arial" w:hAnsi="Arial" w:cs="Arial"/>
          <w:sz w:val="16"/>
        </w:rPr>
      </w:pPr>
    </w:p>
    <w:p w14:paraId="7D5C595D" w14:textId="77777777" w:rsidR="00BF4EAF" w:rsidRDefault="00BF4EAF">
      <w:pPr>
        <w:tabs>
          <w:tab w:val="left" w:pos="1080"/>
        </w:tabs>
        <w:jc w:val="both"/>
        <w:rPr>
          <w:rFonts w:ascii="Arial" w:hAnsi="Arial"/>
          <w:sz w:val="16"/>
        </w:rPr>
      </w:pPr>
      <w:r>
        <w:rPr>
          <w:rFonts w:ascii="Arial" w:hAnsi="Arial" w:cs="Arial"/>
          <w:sz w:val="16"/>
        </w:rPr>
        <w:br w:type="page"/>
      </w:r>
      <w:r>
        <w:rPr>
          <w:rFonts w:ascii="Arial" w:hAnsi="Arial"/>
          <w:b/>
          <w:bCs/>
          <w:sz w:val="16"/>
        </w:rPr>
        <w:lastRenderedPageBreak/>
        <w:t>Begründung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  <w:t>(kurze Erläuterung der Notwendigkeit der Maßnahme sowie bei Baumaßnahmen eine Erklärung, dass ausführungsre</w:t>
      </w:r>
      <w:r>
        <w:rPr>
          <w:rFonts w:ascii="Arial" w:hAnsi="Arial"/>
          <w:sz w:val="16"/>
        </w:rPr>
        <w:t>i</w:t>
      </w:r>
      <w:r>
        <w:rPr>
          <w:rFonts w:ascii="Arial" w:hAnsi="Arial"/>
          <w:sz w:val="16"/>
        </w:rPr>
        <w:t xml:space="preserve">fe </w:t>
      </w:r>
      <w:r>
        <w:rPr>
          <w:rFonts w:ascii="Arial" w:hAnsi="Arial"/>
          <w:sz w:val="16"/>
        </w:rPr>
        <w:tab/>
        <w:t>Pläne vorliegen)</w:t>
      </w:r>
    </w:p>
    <w:p w14:paraId="5ADD41D7" w14:textId="77777777" w:rsidR="00BF4EAF" w:rsidRDefault="00BF4EAF">
      <w:pPr>
        <w:jc w:val="both"/>
        <w:rPr>
          <w:rFonts w:ascii="Arial" w:hAnsi="Arial"/>
          <w:sz w:val="16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BF4EAF" w14:paraId="18C466F5" w14:textId="77777777">
        <w:tblPrEx>
          <w:tblCellMar>
            <w:top w:w="0" w:type="dxa"/>
            <w:bottom w:w="0" w:type="dxa"/>
          </w:tblCellMar>
        </w:tblPrEx>
        <w:trPr>
          <w:trHeight w:hRule="exact" w:val="4309"/>
        </w:trPr>
        <w:tc>
          <w:tcPr>
            <w:tcW w:w="9540" w:type="dxa"/>
          </w:tcPr>
          <w:p w14:paraId="7533B516" w14:textId="77777777" w:rsidR="00BF4EAF" w:rsidRDefault="00BF4EAF">
            <w:pPr>
              <w:jc w:val="both"/>
              <w:rPr>
                <w:rFonts w:ascii="Arial" w:hAnsi="Arial"/>
                <w:sz w:val="8"/>
              </w:rPr>
            </w:pPr>
          </w:p>
          <w:p w14:paraId="5BB700FB" w14:textId="77777777" w:rsidR="00BF4EAF" w:rsidRDefault="00BF4EA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</w:p>
          <w:p w14:paraId="16AD7DEB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</w:tr>
    </w:tbl>
    <w:p w14:paraId="41AE7C87" w14:textId="77777777" w:rsidR="00BF4EAF" w:rsidRDefault="00BF4EAF">
      <w:pPr>
        <w:jc w:val="both"/>
        <w:rPr>
          <w:rFonts w:ascii="Arial" w:hAnsi="Arial"/>
          <w:sz w:val="16"/>
        </w:rPr>
      </w:pPr>
    </w:p>
    <w:p w14:paraId="5DEC115F" w14:textId="77777777" w:rsidR="00BF4EAF" w:rsidRDefault="00BF4EAF">
      <w:pPr>
        <w:jc w:val="both"/>
        <w:rPr>
          <w:rFonts w:ascii="Arial" w:hAnsi="Arial"/>
          <w:sz w:val="16"/>
        </w:rPr>
      </w:pPr>
    </w:p>
    <w:p w14:paraId="44634A8B" w14:textId="77777777" w:rsidR="00BF4EAF" w:rsidRDefault="00BF4EAF">
      <w:pPr>
        <w:pStyle w:val="berschrift1"/>
      </w:pPr>
      <w:r>
        <w:t>Finanzierung</w:t>
      </w:r>
    </w:p>
    <w:p w14:paraId="302F98F4" w14:textId="77777777" w:rsidR="00BF4EAF" w:rsidRDefault="00BF4EAF">
      <w:pPr>
        <w:jc w:val="both"/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1"/>
        <w:gridCol w:w="534"/>
        <w:gridCol w:w="2690"/>
        <w:gridCol w:w="539"/>
      </w:tblGrid>
      <w:tr w:rsidR="00BF4EAF" w14:paraId="675E5542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14:paraId="2D0B960B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3087EFD3" w14:textId="77777777" w:rsidR="00BF4EAF" w:rsidRDefault="00BF4EAF">
            <w:pPr>
              <w:pStyle w:val="berschrift1"/>
            </w:pPr>
            <w:r>
              <w:t>Gesamtkosten</w:t>
            </w:r>
          </w:p>
        </w:tc>
        <w:tc>
          <w:tcPr>
            <w:tcW w:w="540" w:type="dxa"/>
          </w:tcPr>
          <w:p w14:paraId="6A084499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700" w:type="dxa"/>
          </w:tcPr>
          <w:p w14:paraId="5A3C7E58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5DC7CADC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540" w:type="dxa"/>
          </w:tcPr>
          <w:p w14:paraId="54BE526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246C3C9F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  <w:tr w:rsidR="00BF4EAF" w14:paraId="4EB28D4E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14:paraId="28F9B95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F481BD2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5C5FF944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Gesamtfinanzierung</w:t>
            </w:r>
            <w:r>
              <w:rPr>
                <w:rFonts w:ascii="Arial" w:hAnsi="Arial"/>
                <w:sz w:val="16"/>
              </w:rPr>
              <w:t xml:space="preserve"> (Finanzierungsmittel)</w:t>
            </w:r>
          </w:p>
          <w:p w14:paraId="68EA8576" w14:textId="77777777" w:rsidR="00BF4EAF" w:rsidRDefault="00BF4EAF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davon:</w:t>
            </w:r>
          </w:p>
        </w:tc>
        <w:tc>
          <w:tcPr>
            <w:tcW w:w="540" w:type="dxa"/>
          </w:tcPr>
          <w:p w14:paraId="080EDEF4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700" w:type="dxa"/>
          </w:tcPr>
          <w:p w14:paraId="3D8BFD60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3E841155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6B99D254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</w:p>
          <w:p w14:paraId="0726C24D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74F8B91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4E1C59C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646696C2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  <w:tr w:rsidR="00BF4EAF" w14:paraId="6D920F00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14:paraId="32E3DAB4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6A49FE69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33B1E5E0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Beiträge Dritter</w:t>
            </w:r>
          </w:p>
        </w:tc>
        <w:tc>
          <w:tcPr>
            <w:tcW w:w="540" w:type="dxa"/>
          </w:tcPr>
          <w:p w14:paraId="4ACC9326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700" w:type="dxa"/>
          </w:tcPr>
          <w:p w14:paraId="2535EB4D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2090C24A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6C7A5823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540" w:type="dxa"/>
          </w:tcPr>
          <w:p w14:paraId="2C942CF4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4B8D5865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884E6AC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  <w:tr w:rsidR="00BF4EAF" w14:paraId="2B515EA9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14:paraId="17566DE3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69C24CBE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5E070677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Zuwendungen Dritter</w:t>
            </w:r>
          </w:p>
        </w:tc>
        <w:tc>
          <w:tcPr>
            <w:tcW w:w="540" w:type="dxa"/>
          </w:tcPr>
          <w:p w14:paraId="4E8FDD3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700" w:type="dxa"/>
          </w:tcPr>
          <w:p w14:paraId="00268CF5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61FA3DC9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58213D5C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  <w:tc>
          <w:tcPr>
            <w:tcW w:w="540" w:type="dxa"/>
          </w:tcPr>
          <w:p w14:paraId="0E3BC585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261543A7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18D12A53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  <w:tr w:rsidR="00BF4EAF" w14:paraId="62C37429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14:paraId="6BA94F2F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594FBD73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6323DCE3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Bund</w:t>
            </w:r>
          </w:p>
          <w:p w14:paraId="71DDD0D2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(Bewilligungsbescheid*) vom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540" w:type="dxa"/>
          </w:tcPr>
          <w:p w14:paraId="65A0F8C1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700" w:type="dxa"/>
          </w:tcPr>
          <w:p w14:paraId="6B73F6AD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5ACB40A2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427B755F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15529448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</w:p>
        </w:tc>
        <w:tc>
          <w:tcPr>
            <w:tcW w:w="540" w:type="dxa"/>
          </w:tcPr>
          <w:p w14:paraId="1C0F4EAC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1249DF06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36FDA80C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3C24970C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  <w:tr w:rsidR="00BF4EAF" w14:paraId="0446017A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14:paraId="7F4C29B3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27E8ABF1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24191664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717CCBFF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Landkreis</w:t>
            </w:r>
          </w:p>
        </w:tc>
        <w:tc>
          <w:tcPr>
            <w:tcW w:w="540" w:type="dxa"/>
          </w:tcPr>
          <w:p w14:paraId="5BAAF563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700" w:type="dxa"/>
          </w:tcPr>
          <w:p w14:paraId="4894CBA1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0F54B236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3F458979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69B7C836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</w:p>
        </w:tc>
        <w:tc>
          <w:tcPr>
            <w:tcW w:w="540" w:type="dxa"/>
          </w:tcPr>
          <w:p w14:paraId="4A88B6FA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79E07C3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340A63A9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D9E12DB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  <w:tr w:rsidR="00BF4EAF" w14:paraId="6FFF51E4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14:paraId="0CB3555A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56DE21BB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22C0DA14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540" w:type="dxa"/>
          </w:tcPr>
          <w:p w14:paraId="5B7AEE42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700" w:type="dxa"/>
          </w:tcPr>
          <w:p w14:paraId="16132E46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78E2F42A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35BDED10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523C57C0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BF4EAF" w14:paraId="160B08A5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14:paraId="30F57C4F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54AEAC81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4C1CA77B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251F2A1" w14:textId="77777777" w:rsidR="00BF4EAF" w:rsidRDefault="00BF4EA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</w:p>
          <w:p w14:paraId="1CD5AEE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4CA3B866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700" w:type="dxa"/>
          </w:tcPr>
          <w:p w14:paraId="3FE601CA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75DF68F6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16CAA99E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77D9DCCD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</w:p>
        </w:tc>
        <w:tc>
          <w:tcPr>
            <w:tcW w:w="540" w:type="dxa"/>
          </w:tcPr>
          <w:p w14:paraId="7BF88C7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931DC4C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58DCF71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3000495C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  <w:tr w:rsidR="00BF4EAF" w14:paraId="2AC77964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14:paraId="40575A96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723B129E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540" w:type="dxa"/>
          </w:tcPr>
          <w:p w14:paraId="5F462757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700" w:type="dxa"/>
          </w:tcPr>
          <w:p w14:paraId="21601CD5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7F3EE440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BF4EAF" w14:paraId="78F6E068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14:paraId="4188BAD5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35745E7D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4C59A47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26077F3D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Eigenmittel</w:t>
            </w:r>
          </w:p>
          <w:p w14:paraId="08A9135E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davon sollen voraussichtlich mit Krediten</w:t>
            </w:r>
          </w:p>
          <w:p w14:paraId="5958A635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finanziert werden</w:t>
            </w:r>
          </w:p>
        </w:tc>
        <w:tc>
          <w:tcPr>
            <w:tcW w:w="540" w:type="dxa"/>
          </w:tcPr>
          <w:p w14:paraId="38ED2DC6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700" w:type="dxa"/>
          </w:tcPr>
          <w:p w14:paraId="7E01DBB1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2856228B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0B77F11C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13698502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5"/>
          </w:p>
          <w:p w14:paraId="52205C4A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3E81766C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6"/>
          </w:p>
        </w:tc>
        <w:tc>
          <w:tcPr>
            <w:tcW w:w="540" w:type="dxa"/>
          </w:tcPr>
          <w:p w14:paraId="07A8EA86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7639CF9F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22DF08C4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6160005F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  <w:p w14:paraId="3AFB2D0E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50FC452E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  <w:tr w:rsidR="00BF4EAF" w14:paraId="1E48C4B2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14:paraId="320BE8CC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0DEEAD0F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700" w:type="dxa"/>
          </w:tcPr>
          <w:p w14:paraId="1871CEDA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61192FB9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BF4EAF" w14:paraId="3BDC36FB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14:paraId="68AE9723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CE8F595" w14:textId="77777777" w:rsidR="00BF4EAF" w:rsidRDefault="00BF4EAF">
            <w:pPr>
              <w:jc w:val="both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16"/>
              </w:rPr>
              <w:t>Ungedeckt (beantragte Zuwendung)</w:t>
            </w:r>
          </w:p>
          <w:p w14:paraId="6021FCC4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12EAC86B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700" w:type="dxa"/>
          </w:tcPr>
          <w:p w14:paraId="541762D9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6"/>
              </w:rPr>
            </w:pPr>
          </w:p>
          <w:p w14:paraId="2037FE98" w14:textId="77777777" w:rsidR="00BF4EAF" w:rsidRDefault="00BF4EAF">
            <w:pPr>
              <w:tabs>
                <w:tab w:val="decimal" w:pos="191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7"/>
          </w:p>
        </w:tc>
        <w:tc>
          <w:tcPr>
            <w:tcW w:w="540" w:type="dxa"/>
          </w:tcPr>
          <w:p w14:paraId="1F2EC5F1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606C754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</w:tbl>
    <w:p w14:paraId="0A35FD46" w14:textId="77777777" w:rsidR="00BF4EAF" w:rsidRDefault="00BF4EAF">
      <w:pPr>
        <w:jc w:val="both"/>
        <w:rPr>
          <w:rFonts w:ascii="Arial" w:hAnsi="Arial"/>
          <w:sz w:val="16"/>
        </w:rPr>
      </w:pPr>
    </w:p>
    <w:p w14:paraId="544221D9" w14:textId="77777777" w:rsidR="00BF4EAF" w:rsidRDefault="00BF4EAF">
      <w:pPr>
        <w:jc w:val="both"/>
        <w:rPr>
          <w:rFonts w:ascii="Arial" w:hAnsi="Arial"/>
          <w:sz w:val="16"/>
        </w:rPr>
      </w:pPr>
    </w:p>
    <w:p w14:paraId="08195D40" w14:textId="77777777" w:rsidR="00BF4EAF" w:rsidRDefault="00BF4EAF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</w:t>
      </w:r>
    </w:p>
    <w:p w14:paraId="501B0471" w14:textId="77777777" w:rsidR="00BF4EAF" w:rsidRDefault="00BF4EAF">
      <w:pPr>
        <w:tabs>
          <w:tab w:val="left" w:pos="180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*) </w:t>
      </w:r>
      <w:r>
        <w:rPr>
          <w:rFonts w:ascii="Arial" w:hAnsi="Arial"/>
          <w:sz w:val="16"/>
        </w:rPr>
        <w:tab/>
        <w:t xml:space="preserve">Falls noch kein Bewilligungsbescheid vorliegt, ist anzugeben, ob und aufgrund welcher rechtsverbindlichen Vereinbarung oder </w:t>
      </w:r>
    </w:p>
    <w:p w14:paraId="378632A0" w14:textId="77777777" w:rsidR="00BF4EAF" w:rsidRDefault="00BF4EAF">
      <w:pPr>
        <w:tabs>
          <w:tab w:val="left" w:pos="180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Z</w:t>
      </w:r>
      <w:r>
        <w:rPr>
          <w:rFonts w:ascii="Arial" w:hAnsi="Arial"/>
          <w:sz w:val="16"/>
        </w:rPr>
        <w:t>u</w:t>
      </w:r>
      <w:r>
        <w:rPr>
          <w:rFonts w:ascii="Arial" w:hAnsi="Arial"/>
          <w:sz w:val="16"/>
        </w:rPr>
        <w:t>sage die Zuweisung bzw. der Zuschuss zu erwarten ist.</w:t>
      </w:r>
    </w:p>
    <w:p w14:paraId="3250FA38" w14:textId="77777777" w:rsidR="00BF4EAF" w:rsidRDefault="00BF4EAF">
      <w:pPr>
        <w:tabs>
          <w:tab w:val="left" w:pos="1080"/>
        </w:tabs>
        <w:jc w:val="both"/>
        <w:rPr>
          <w:rFonts w:ascii="Arial" w:hAnsi="Arial"/>
          <w:b/>
          <w:bCs/>
          <w:sz w:val="16"/>
        </w:rPr>
      </w:pPr>
      <w:r>
        <w:rPr>
          <w:rFonts w:ascii="Arial" w:hAnsi="Arial" w:cs="Arial"/>
          <w:sz w:val="16"/>
        </w:rPr>
        <w:br w:type="page"/>
      </w:r>
      <w:r>
        <w:rPr>
          <w:rFonts w:ascii="Arial" w:hAnsi="Arial"/>
          <w:b/>
          <w:bCs/>
          <w:sz w:val="16"/>
        </w:rPr>
        <w:lastRenderedPageBreak/>
        <w:t>Fälligkeit der Kosten</w:t>
      </w:r>
    </w:p>
    <w:p w14:paraId="679C04DE" w14:textId="77777777" w:rsidR="00BF4EAF" w:rsidRDefault="00BF4EAF">
      <w:pPr>
        <w:jc w:val="both"/>
        <w:rPr>
          <w:rFonts w:ascii="Arial" w:hAnsi="Arial"/>
          <w:sz w:val="16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4500"/>
      </w:tblGrid>
      <w:tr w:rsidR="00BF4EAF" w14:paraId="59D87F4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540" w:type="dxa"/>
            <w:gridSpan w:val="3"/>
            <w:vAlign w:val="center"/>
          </w:tcPr>
          <w:p w14:paraId="6773A046" w14:textId="77777777" w:rsidR="00BF4EAF" w:rsidRDefault="00BF4EA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Von den Gesamtkosten fallen voraussichtlich an:</w:t>
            </w:r>
          </w:p>
        </w:tc>
      </w:tr>
      <w:tr w:rsidR="00BF4EAF" w14:paraId="5AFD02DF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880" w:type="dxa"/>
            <w:vAlign w:val="center"/>
          </w:tcPr>
          <w:p w14:paraId="6197F5E6" w14:textId="77777777" w:rsidR="00BF4EAF" w:rsidRDefault="00BF4EA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Zeitraum</w:t>
            </w:r>
          </w:p>
        </w:tc>
        <w:tc>
          <w:tcPr>
            <w:tcW w:w="2160" w:type="dxa"/>
            <w:vAlign w:val="center"/>
          </w:tcPr>
          <w:p w14:paraId="1DC1655A" w14:textId="77777777" w:rsidR="00BF4EAF" w:rsidRDefault="00BF4EA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4500" w:type="dxa"/>
            <w:vAlign w:val="center"/>
          </w:tcPr>
          <w:p w14:paraId="1F59FDA5" w14:textId="77777777" w:rsidR="00BF4EAF" w:rsidRDefault="00BF4EA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davon zuwendungsfähige Ausgaben</w:t>
            </w:r>
          </w:p>
          <w:p w14:paraId="5A647583" w14:textId="77777777" w:rsidR="00BF4EAF" w:rsidRDefault="00BF4EA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  <w:tr w:rsidR="00BF4EAF" w14:paraId="0137003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80" w:type="dxa"/>
            <w:vAlign w:val="center"/>
          </w:tcPr>
          <w:p w14:paraId="37640E83" w14:textId="77777777" w:rsidR="00BF4EAF" w:rsidRDefault="00BF4EA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 laufenden Jahr 20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8" w:name="Text3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</w:p>
        </w:tc>
        <w:tc>
          <w:tcPr>
            <w:tcW w:w="2160" w:type="dxa"/>
            <w:vAlign w:val="center"/>
          </w:tcPr>
          <w:p w14:paraId="148D87D7" w14:textId="77777777" w:rsidR="00BF4EAF" w:rsidRDefault="00BF4EAF">
            <w:pPr>
              <w:tabs>
                <w:tab w:val="decimal" w:pos="101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9"/>
          </w:p>
        </w:tc>
        <w:tc>
          <w:tcPr>
            <w:tcW w:w="4500" w:type="dxa"/>
            <w:vAlign w:val="center"/>
          </w:tcPr>
          <w:p w14:paraId="14A10B31" w14:textId="77777777" w:rsidR="00BF4EAF" w:rsidRDefault="00BF4EAF">
            <w:pPr>
              <w:tabs>
                <w:tab w:val="decimal" w:pos="22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F4EAF" w14:paraId="614D546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80" w:type="dxa"/>
            <w:vAlign w:val="center"/>
          </w:tcPr>
          <w:p w14:paraId="3610E8CC" w14:textId="77777777" w:rsidR="00BF4EAF" w:rsidRDefault="00BF4EA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1BF9C46" w14:textId="77777777" w:rsidR="00BF4EAF" w:rsidRDefault="00BF4EAF">
            <w:pPr>
              <w:tabs>
                <w:tab w:val="decimal" w:pos="101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0"/>
          </w:p>
        </w:tc>
        <w:tc>
          <w:tcPr>
            <w:tcW w:w="4500" w:type="dxa"/>
            <w:vAlign w:val="center"/>
          </w:tcPr>
          <w:p w14:paraId="6EDAF747" w14:textId="77777777" w:rsidR="00BF4EAF" w:rsidRDefault="00BF4EAF">
            <w:pPr>
              <w:tabs>
                <w:tab w:val="decimal" w:pos="22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F4EAF" w14:paraId="591F371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80" w:type="dxa"/>
            <w:vAlign w:val="center"/>
          </w:tcPr>
          <w:p w14:paraId="6EACE0B1" w14:textId="77777777" w:rsidR="00BF4EAF" w:rsidRDefault="00BF4EA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934D33E" w14:textId="77777777" w:rsidR="00BF4EAF" w:rsidRDefault="00BF4EAF">
            <w:pPr>
              <w:tabs>
                <w:tab w:val="decimal" w:pos="101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1"/>
          </w:p>
        </w:tc>
        <w:tc>
          <w:tcPr>
            <w:tcW w:w="4500" w:type="dxa"/>
            <w:vAlign w:val="center"/>
          </w:tcPr>
          <w:p w14:paraId="7A98F5EB" w14:textId="77777777" w:rsidR="00BF4EAF" w:rsidRDefault="00BF4EAF">
            <w:pPr>
              <w:tabs>
                <w:tab w:val="decimal" w:pos="22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F4EAF" w14:paraId="1530208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80" w:type="dxa"/>
            <w:vAlign w:val="center"/>
          </w:tcPr>
          <w:p w14:paraId="1D90B3BD" w14:textId="77777777" w:rsidR="00BF4EAF" w:rsidRDefault="00BF4EA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und folgende</w:t>
            </w:r>
          </w:p>
        </w:tc>
        <w:tc>
          <w:tcPr>
            <w:tcW w:w="2160" w:type="dxa"/>
            <w:vAlign w:val="center"/>
          </w:tcPr>
          <w:p w14:paraId="534C1959" w14:textId="77777777" w:rsidR="00BF4EAF" w:rsidRDefault="00BF4EAF">
            <w:pPr>
              <w:tabs>
                <w:tab w:val="decimal" w:pos="101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2"/>
          </w:p>
        </w:tc>
        <w:tc>
          <w:tcPr>
            <w:tcW w:w="4500" w:type="dxa"/>
            <w:vAlign w:val="center"/>
          </w:tcPr>
          <w:p w14:paraId="2975544F" w14:textId="77777777" w:rsidR="00BF4EAF" w:rsidRDefault="00BF4EAF">
            <w:pPr>
              <w:tabs>
                <w:tab w:val="decimal" w:pos="22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725CE655" w14:textId="77777777" w:rsidR="00BF4EAF" w:rsidRDefault="00BF4EAF">
      <w:pPr>
        <w:jc w:val="both"/>
        <w:rPr>
          <w:rFonts w:ascii="Arial" w:hAnsi="Arial"/>
          <w:sz w:val="16"/>
        </w:rPr>
      </w:pPr>
    </w:p>
    <w:p w14:paraId="70FD3E6A" w14:textId="77777777" w:rsidR="00BF4EAF" w:rsidRDefault="00BF4EAF">
      <w:pPr>
        <w:jc w:val="both"/>
        <w:rPr>
          <w:rFonts w:ascii="Arial" w:hAnsi="Arial"/>
          <w:sz w:val="16"/>
        </w:rPr>
      </w:pPr>
    </w:p>
    <w:p w14:paraId="3E506C4F" w14:textId="77777777" w:rsidR="00BF4EAF" w:rsidRDefault="00BF4EAF">
      <w:pPr>
        <w:pStyle w:val="berschrift1"/>
      </w:pPr>
      <w:r>
        <w:t>Zusätzliche Angaben bei Baumaßnahmen</w:t>
      </w:r>
    </w:p>
    <w:p w14:paraId="2E57D9A8" w14:textId="77777777" w:rsidR="00BF4EAF" w:rsidRDefault="00BF4EAF">
      <w:pPr>
        <w:jc w:val="both"/>
        <w:rPr>
          <w:rFonts w:ascii="Arial" w:hAnsi="Arial"/>
          <w:sz w:val="16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5220"/>
        <w:gridCol w:w="2700"/>
        <w:gridCol w:w="540"/>
      </w:tblGrid>
      <w:tr w:rsidR="00BF4EAF" w14:paraId="1636D04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40" w:type="dxa"/>
            <w:gridSpan w:val="4"/>
          </w:tcPr>
          <w:p w14:paraId="7B45DC64" w14:textId="77777777" w:rsidR="00BF4EAF" w:rsidRDefault="00BF4EAF">
            <w:pPr>
              <w:rPr>
                <w:rFonts w:ascii="Arial" w:hAnsi="Arial"/>
                <w:sz w:val="8"/>
              </w:rPr>
            </w:pPr>
          </w:p>
          <w:p w14:paraId="4224EAC7" w14:textId="77777777" w:rsidR="00BF4EAF" w:rsidRDefault="00BF4EA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 nach Fertigstellung der Maßnahme entstehenden jährlichen Folgekosten</w:t>
            </w:r>
          </w:p>
          <w:p w14:paraId="1D4FB747" w14:textId="77777777" w:rsidR="00BF4EAF" w:rsidRDefault="00BF4EA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(Belastung der künftigen Haushalte) werden voraussichtlich betragen:</w:t>
            </w:r>
          </w:p>
        </w:tc>
      </w:tr>
      <w:tr w:rsidR="00BF4EAF" w14:paraId="11FBCDD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4FDFD63B" w14:textId="77777777" w:rsidR="00BF4EAF" w:rsidRDefault="00BF4EAF">
            <w:pPr>
              <w:pStyle w:val="berschrift1"/>
              <w:rPr>
                <w:rFonts w:cs="Arial"/>
              </w:rPr>
            </w:pPr>
          </w:p>
          <w:p w14:paraId="592A6B00" w14:textId="77777777" w:rsidR="00BF4EAF" w:rsidRDefault="00BF4E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Ermittlung:</w:t>
            </w:r>
          </w:p>
        </w:tc>
        <w:tc>
          <w:tcPr>
            <w:tcW w:w="5220" w:type="dxa"/>
          </w:tcPr>
          <w:p w14:paraId="4B57C979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1D90512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Personalkosten</w:t>
            </w:r>
          </w:p>
        </w:tc>
        <w:tc>
          <w:tcPr>
            <w:tcW w:w="2700" w:type="dxa"/>
          </w:tcPr>
          <w:p w14:paraId="7DA43C68" w14:textId="77777777" w:rsidR="00BF4EAF" w:rsidRDefault="00BF4EAF">
            <w:pPr>
              <w:tabs>
                <w:tab w:val="decimal" w:pos="1730"/>
              </w:tabs>
              <w:rPr>
                <w:rFonts w:ascii="Arial" w:hAnsi="Arial"/>
                <w:sz w:val="16"/>
              </w:rPr>
            </w:pPr>
          </w:p>
          <w:p w14:paraId="20AE5CD1" w14:textId="77777777" w:rsidR="00BF4EAF" w:rsidRDefault="00BF4EAF">
            <w:pPr>
              <w:tabs>
                <w:tab w:val="decimal" w:pos="173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3"/>
          </w:p>
        </w:tc>
        <w:tc>
          <w:tcPr>
            <w:tcW w:w="540" w:type="dxa"/>
          </w:tcPr>
          <w:p w14:paraId="5C2B923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E955573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  <w:tr w:rsidR="00BF4EAF" w14:paraId="2A743CD5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0415236D" w14:textId="77777777" w:rsidR="00BF4EAF" w:rsidRDefault="00BF4EAF">
            <w:pPr>
              <w:jc w:val="both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5220" w:type="dxa"/>
          </w:tcPr>
          <w:p w14:paraId="39FCD069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32D40E62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C388EF6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Sachkosten</w:t>
            </w:r>
          </w:p>
        </w:tc>
        <w:tc>
          <w:tcPr>
            <w:tcW w:w="2700" w:type="dxa"/>
          </w:tcPr>
          <w:p w14:paraId="70D1202C" w14:textId="77777777" w:rsidR="00BF4EAF" w:rsidRDefault="00BF4EAF">
            <w:pPr>
              <w:tabs>
                <w:tab w:val="decimal" w:pos="1730"/>
              </w:tabs>
              <w:rPr>
                <w:rFonts w:ascii="Arial" w:hAnsi="Arial"/>
                <w:sz w:val="16"/>
              </w:rPr>
            </w:pPr>
          </w:p>
          <w:p w14:paraId="21CC29A7" w14:textId="77777777" w:rsidR="00BF4EAF" w:rsidRDefault="00BF4EAF">
            <w:pPr>
              <w:tabs>
                <w:tab w:val="decimal" w:pos="1730"/>
              </w:tabs>
              <w:rPr>
                <w:rFonts w:ascii="Arial" w:hAnsi="Arial"/>
                <w:sz w:val="16"/>
              </w:rPr>
            </w:pPr>
          </w:p>
          <w:p w14:paraId="3066B446" w14:textId="77777777" w:rsidR="00BF4EAF" w:rsidRDefault="00BF4EAF">
            <w:pPr>
              <w:tabs>
                <w:tab w:val="decimal" w:pos="173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4"/>
          </w:p>
        </w:tc>
        <w:tc>
          <w:tcPr>
            <w:tcW w:w="540" w:type="dxa"/>
          </w:tcPr>
          <w:p w14:paraId="6F1EBBA4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911771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7E129893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  <w:tr w:rsidR="00BF4EAF" w14:paraId="5D2D870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484E93EA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220" w:type="dxa"/>
          </w:tcPr>
          <w:p w14:paraId="098D5E5D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F69CDE9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690D18FE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kalkulatorische Kosten</w:t>
            </w:r>
          </w:p>
        </w:tc>
        <w:tc>
          <w:tcPr>
            <w:tcW w:w="2700" w:type="dxa"/>
            <w:tcBorders>
              <w:bottom w:val="nil"/>
            </w:tcBorders>
          </w:tcPr>
          <w:p w14:paraId="3684AEB4" w14:textId="77777777" w:rsidR="00BF4EAF" w:rsidRDefault="00BF4EAF">
            <w:pPr>
              <w:tabs>
                <w:tab w:val="decimal" w:pos="1730"/>
              </w:tabs>
              <w:rPr>
                <w:rFonts w:ascii="Arial" w:hAnsi="Arial"/>
                <w:sz w:val="16"/>
              </w:rPr>
            </w:pPr>
          </w:p>
          <w:p w14:paraId="1B2EEE7C" w14:textId="77777777" w:rsidR="00BF4EAF" w:rsidRDefault="00BF4EAF">
            <w:pPr>
              <w:tabs>
                <w:tab w:val="decimal" w:pos="1730"/>
              </w:tabs>
              <w:rPr>
                <w:rFonts w:ascii="Arial" w:hAnsi="Arial"/>
                <w:sz w:val="16"/>
              </w:rPr>
            </w:pPr>
          </w:p>
          <w:p w14:paraId="727FBC46" w14:textId="77777777" w:rsidR="00BF4EAF" w:rsidRDefault="00BF4EAF">
            <w:pPr>
              <w:tabs>
                <w:tab w:val="decimal" w:pos="173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5"/>
          </w:p>
        </w:tc>
        <w:tc>
          <w:tcPr>
            <w:tcW w:w="540" w:type="dxa"/>
            <w:tcBorders>
              <w:bottom w:val="nil"/>
            </w:tcBorders>
          </w:tcPr>
          <w:p w14:paraId="2966B03C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6383A95D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4D053E22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  <w:tr w:rsidR="00BF4EAF" w14:paraId="01059B1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36A1E7DE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220" w:type="dxa"/>
          </w:tcPr>
          <w:p w14:paraId="7C48FEB2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175FE4B5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54D5B8E9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6"/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14:paraId="2623B596" w14:textId="77777777" w:rsidR="00BF4EAF" w:rsidRDefault="00BF4EAF">
            <w:pPr>
              <w:tabs>
                <w:tab w:val="decimal" w:pos="1730"/>
              </w:tabs>
              <w:rPr>
                <w:rFonts w:ascii="Arial" w:hAnsi="Arial"/>
                <w:sz w:val="16"/>
              </w:rPr>
            </w:pPr>
          </w:p>
          <w:p w14:paraId="42FA0765" w14:textId="77777777" w:rsidR="00BF4EAF" w:rsidRDefault="00BF4EAF">
            <w:pPr>
              <w:tabs>
                <w:tab w:val="decimal" w:pos="1730"/>
              </w:tabs>
              <w:rPr>
                <w:rFonts w:ascii="Arial" w:hAnsi="Arial"/>
                <w:sz w:val="16"/>
              </w:rPr>
            </w:pPr>
          </w:p>
          <w:p w14:paraId="0CFA879C" w14:textId="77777777" w:rsidR="00BF4EAF" w:rsidRDefault="00BF4EAF">
            <w:pPr>
              <w:tabs>
                <w:tab w:val="decimal" w:pos="17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02311DF4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3156C88C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69587176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  <w:tr w:rsidR="00BF4EAF" w14:paraId="3E171EE5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</w:tcPr>
          <w:p w14:paraId="4F1C091D" w14:textId="1F69D91D" w:rsidR="00BF4EAF" w:rsidRDefault="00404D3B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DEC4283" wp14:editId="0F613639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-11430</wp:posOffset>
                      </wp:positionV>
                      <wp:extent cx="3086100" cy="0"/>
                      <wp:effectExtent l="5080" t="5080" r="13970" b="1397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EF6C0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5pt,-.9pt" to="292.7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"/>
                  </w:pict>
                </mc:Fallback>
              </mc:AlternateContent>
            </w:r>
          </w:p>
        </w:tc>
        <w:tc>
          <w:tcPr>
            <w:tcW w:w="5220" w:type="dxa"/>
          </w:tcPr>
          <w:p w14:paraId="0196811F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5E42A34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1D33B940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 xml:space="preserve">              zusammen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4569F9A" w14:textId="77777777" w:rsidR="00BF4EAF" w:rsidRDefault="00BF4EAF">
            <w:pPr>
              <w:tabs>
                <w:tab w:val="decimal" w:pos="1730"/>
              </w:tabs>
              <w:jc w:val="both"/>
              <w:rPr>
                <w:rFonts w:ascii="Arial" w:hAnsi="Arial"/>
                <w:sz w:val="16"/>
              </w:rPr>
            </w:pPr>
          </w:p>
          <w:p w14:paraId="6A35BF35" w14:textId="77777777" w:rsidR="00BF4EAF" w:rsidRDefault="00BF4EAF">
            <w:pPr>
              <w:tabs>
                <w:tab w:val="decimal" w:pos="1730"/>
              </w:tabs>
              <w:jc w:val="both"/>
              <w:rPr>
                <w:rFonts w:ascii="Arial" w:hAnsi="Arial"/>
                <w:sz w:val="16"/>
              </w:rPr>
            </w:pPr>
          </w:p>
          <w:p w14:paraId="2AF537C3" w14:textId="77777777" w:rsidR="00BF4EAF" w:rsidRDefault="00BF4EAF">
            <w:pPr>
              <w:tabs>
                <w:tab w:val="decimal" w:pos="173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C68EFB6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0C0D19E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0364C3B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  <w:tr w:rsidR="00BF4EAF" w14:paraId="5BEDE76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180903A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2CDE048C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5C613165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220" w:type="dxa"/>
          </w:tcPr>
          <w:p w14:paraId="17B0D4EC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75E5246B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72B3100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Einnahmen (z. B. Benutzungsgebühren)</w:t>
            </w:r>
          </w:p>
        </w:tc>
        <w:tc>
          <w:tcPr>
            <w:tcW w:w="2700" w:type="dxa"/>
          </w:tcPr>
          <w:p w14:paraId="5A7B0A27" w14:textId="77777777" w:rsidR="00BF4EAF" w:rsidRDefault="00BF4EAF">
            <w:pPr>
              <w:tabs>
                <w:tab w:val="decimal" w:pos="1730"/>
              </w:tabs>
              <w:jc w:val="both"/>
              <w:rPr>
                <w:rFonts w:ascii="Arial" w:hAnsi="Arial"/>
                <w:sz w:val="16"/>
              </w:rPr>
            </w:pPr>
          </w:p>
          <w:p w14:paraId="3D414EC3" w14:textId="77777777" w:rsidR="00BF4EAF" w:rsidRDefault="00BF4EAF">
            <w:pPr>
              <w:tabs>
                <w:tab w:val="decimal" w:pos="1730"/>
              </w:tabs>
              <w:jc w:val="both"/>
              <w:rPr>
                <w:rFonts w:ascii="Arial" w:hAnsi="Arial"/>
                <w:sz w:val="18"/>
              </w:rPr>
            </w:pPr>
          </w:p>
          <w:p w14:paraId="0D776B74" w14:textId="77777777" w:rsidR="00BF4EAF" w:rsidRDefault="00BF4EAF">
            <w:pPr>
              <w:tabs>
                <w:tab w:val="decimal" w:pos="173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40" w:type="dxa"/>
          </w:tcPr>
          <w:p w14:paraId="39620819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0DD8173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4CBBCE80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  <w:tr w:rsidR="00BF4EAF" w14:paraId="0080D50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</w:tcPr>
          <w:p w14:paraId="50D35D18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220" w:type="dxa"/>
          </w:tcPr>
          <w:p w14:paraId="57A7332A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4462BD1B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1AFD8F66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mithin Folgekosten</w:t>
            </w:r>
          </w:p>
        </w:tc>
        <w:tc>
          <w:tcPr>
            <w:tcW w:w="2700" w:type="dxa"/>
          </w:tcPr>
          <w:p w14:paraId="0C7306B0" w14:textId="77777777" w:rsidR="00BF4EAF" w:rsidRDefault="00BF4EAF">
            <w:pPr>
              <w:tabs>
                <w:tab w:val="decimal" w:pos="1730"/>
              </w:tabs>
              <w:jc w:val="both"/>
              <w:rPr>
                <w:rFonts w:ascii="Arial" w:hAnsi="Arial"/>
                <w:sz w:val="16"/>
              </w:rPr>
            </w:pPr>
          </w:p>
          <w:p w14:paraId="33D43E1E" w14:textId="77777777" w:rsidR="00BF4EAF" w:rsidRDefault="00BF4EAF">
            <w:pPr>
              <w:tabs>
                <w:tab w:val="decimal" w:pos="1730"/>
              </w:tabs>
              <w:jc w:val="both"/>
              <w:rPr>
                <w:rFonts w:ascii="Arial" w:hAnsi="Arial"/>
                <w:sz w:val="16"/>
              </w:rPr>
            </w:pPr>
          </w:p>
          <w:p w14:paraId="705FD6DE" w14:textId="77777777" w:rsidR="00BF4EAF" w:rsidRDefault="00BF4EAF">
            <w:pPr>
              <w:tabs>
                <w:tab w:val="decimal" w:pos="173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40" w:type="dxa"/>
          </w:tcPr>
          <w:p w14:paraId="27C2F7EA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7DAD89D2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  <w:p w14:paraId="058D37E0" w14:textId="77777777" w:rsidR="00BF4EAF" w:rsidRDefault="00BF4EAF">
            <w:pPr>
              <w:jc w:val="both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16"/>
              </w:rPr>
              <w:t>EUR</w:t>
            </w:r>
          </w:p>
          <w:p w14:paraId="15A54626" w14:textId="77777777" w:rsidR="00BF4EAF" w:rsidRDefault="00BF4EAF">
            <w:pPr>
              <w:jc w:val="both"/>
              <w:rPr>
                <w:rFonts w:ascii="Arial" w:hAnsi="Arial"/>
                <w:sz w:val="16"/>
              </w:rPr>
            </w:pPr>
          </w:p>
        </w:tc>
      </w:tr>
    </w:tbl>
    <w:p w14:paraId="69785FDA" w14:textId="77777777" w:rsidR="00BF4EAF" w:rsidRDefault="00BF4EAF">
      <w:pPr>
        <w:jc w:val="both"/>
        <w:rPr>
          <w:rFonts w:ascii="Arial" w:hAnsi="Arial"/>
          <w:sz w:val="16"/>
        </w:rPr>
      </w:pPr>
    </w:p>
    <w:p w14:paraId="4A021BE4" w14:textId="77777777" w:rsidR="00BF4EAF" w:rsidRDefault="00BF4EAF">
      <w:pPr>
        <w:jc w:val="both"/>
        <w:rPr>
          <w:rFonts w:ascii="Arial" w:hAnsi="Arial"/>
          <w:sz w:val="16"/>
        </w:rPr>
      </w:pPr>
    </w:p>
    <w:p w14:paraId="4DF4DC22" w14:textId="77777777" w:rsidR="00BF4EAF" w:rsidRDefault="00BF4EAF">
      <w:pPr>
        <w:jc w:val="both"/>
        <w:rPr>
          <w:rFonts w:ascii="Arial" w:hAnsi="Arial"/>
          <w:sz w:val="16"/>
        </w:rPr>
      </w:pPr>
    </w:p>
    <w:p w14:paraId="45ADEA2E" w14:textId="77777777" w:rsidR="00BF4EAF" w:rsidRDefault="00BF4EAF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Der Antragsteller erklärt, dass das Vorhaben noch nicht begonnen ist und dass es auch nicht vor der Bekanntgabe des Zuwendungsbescheides bzw. vor der etwaigen Genehmigung des vorzeitigen B</w:t>
      </w:r>
      <w:r>
        <w:rPr>
          <w:rFonts w:ascii="Arial" w:hAnsi="Arial"/>
          <w:sz w:val="16"/>
        </w:rPr>
        <w:t>e</w:t>
      </w:r>
      <w:r>
        <w:rPr>
          <w:rFonts w:ascii="Arial" w:hAnsi="Arial"/>
          <w:sz w:val="16"/>
        </w:rPr>
        <w:t>ginns in Angriff genommen wird.</w:t>
      </w:r>
    </w:p>
    <w:p w14:paraId="3BFDBAC8" w14:textId="77777777" w:rsidR="00BF4EAF" w:rsidRDefault="00BF4EAF">
      <w:pPr>
        <w:jc w:val="both"/>
        <w:rPr>
          <w:rFonts w:ascii="Arial" w:hAnsi="Arial"/>
          <w:sz w:val="16"/>
        </w:rPr>
      </w:pPr>
    </w:p>
    <w:p w14:paraId="0FF35CDB" w14:textId="77777777" w:rsidR="00BF4EAF" w:rsidRDefault="00BF4EAF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Der Antragsteller erklärt, dass er für dieses Vorhaben zum Vorsteuerabzug</w:t>
      </w:r>
    </w:p>
    <w:p w14:paraId="063DFB01" w14:textId="77777777" w:rsidR="00BF4EAF" w:rsidRDefault="00BF4EAF">
      <w:pPr>
        <w:jc w:val="both"/>
        <w:rPr>
          <w:rFonts w:ascii="Arial" w:hAnsi="Arial"/>
          <w:sz w:val="16"/>
        </w:rPr>
      </w:pPr>
    </w:p>
    <w:p w14:paraId="12D306BE" w14:textId="77777777" w:rsidR="00BF4EAF" w:rsidRDefault="00BF4EAF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"/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37"/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  <w:t xml:space="preserve">berechtigt ist – er beträgt </w:t>
      </w:r>
      <w:r>
        <w:rPr>
          <w:rFonts w:ascii="Arial" w:hAnsi="Arial"/>
          <w:sz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8" w:name="Text40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38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6"/>
        </w:rPr>
        <w:t>EUR –</w:t>
      </w:r>
    </w:p>
    <w:p w14:paraId="44B67566" w14:textId="77777777" w:rsidR="00BF4EAF" w:rsidRDefault="00BF4EAF">
      <w:pPr>
        <w:jc w:val="both"/>
        <w:rPr>
          <w:rFonts w:ascii="Arial" w:hAnsi="Arial"/>
          <w:sz w:val="16"/>
        </w:rPr>
      </w:pPr>
    </w:p>
    <w:p w14:paraId="26C2A3BF" w14:textId="77777777" w:rsidR="00BF4EAF" w:rsidRDefault="00BF4EAF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2"/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39"/>
      <w:r>
        <w:rPr>
          <w:rFonts w:ascii="Arial" w:hAnsi="Arial"/>
          <w:sz w:val="16"/>
        </w:rPr>
        <w:tab/>
        <w:t>nicht berechtigt ist.</w:t>
      </w:r>
    </w:p>
    <w:p w14:paraId="14109A20" w14:textId="77777777" w:rsidR="00BF4EAF" w:rsidRDefault="00BF4EAF">
      <w:pPr>
        <w:jc w:val="both"/>
        <w:rPr>
          <w:rFonts w:ascii="Arial" w:hAnsi="Arial"/>
          <w:sz w:val="16"/>
        </w:rPr>
      </w:pPr>
    </w:p>
    <w:p w14:paraId="5BF578E4" w14:textId="77777777" w:rsidR="00BF4EAF" w:rsidRDefault="00BF4EAF">
      <w:pPr>
        <w:jc w:val="both"/>
        <w:rPr>
          <w:rFonts w:ascii="Arial" w:hAnsi="Arial"/>
          <w:sz w:val="16"/>
        </w:rPr>
      </w:pPr>
    </w:p>
    <w:p w14:paraId="732BB6AA" w14:textId="77777777" w:rsidR="00BF4EAF" w:rsidRDefault="00BF4EAF">
      <w:pPr>
        <w:jc w:val="both"/>
        <w:rPr>
          <w:rFonts w:ascii="Arial" w:hAnsi="Arial"/>
          <w:sz w:val="16"/>
        </w:rPr>
      </w:pPr>
    </w:p>
    <w:p w14:paraId="6F0B90EA" w14:textId="77777777" w:rsidR="00BF4EAF" w:rsidRDefault="00BF4EAF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Ergänzende Angaben und ggf. Übersicht über Anlagen (soweit erforderlich, ggf. auf g</w:t>
      </w:r>
      <w:r>
        <w:rPr>
          <w:rFonts w:ascii="Arial" w:hAnsi="Arial"/>
          <w:sz w:val="16"/>
        </w:rPr>
        <w:t>e</w:t>
      </w:r>
      <w:r>
        <w:rPr>
          <w:rFonts w:ascii="Arial" w:hAnsi="Arial"/>
          <w:sz w:val="16"/>
        </w:rPr>
        <w:t>sondertem Blatt).</w:t>
      </w:r>
    </w:p>
    <w:p w14:paraId="29C35646" w14:textId="77777777" w:rsidR="00BF4EAF" w:rsidRDefault="00BF4EAF">
      <w:pPr>
        <w:jc w:val="both"/>
        <w:rPr>
          <w:rFonts w:ascii="Arial" w:hAnsi="Arial"/>
          <w:sz w:val="16"/>
        </w:rPr>
      </w:pPr>
    </w:p>
    <w:p w14:paraId="45D1793F" w14:textId="77777777" w:rsidR="00BF4EAF" w:rsidRDefault="00BF4EAF">
      <w:pPr>
        <w:jc w:val="both"/>
        <w:rPr>
          <w:rFonts w:ascii="Arial" w:hAnsi="Arial"/>
          <w:sz w:val="16"/>
        </w:rPr>
      </w:pPr>
    </w:p>
    <w:p w14:paraId="10253A1C" w14:textId="77777777" w:rsidR="00BF4EAF" w:rsidRDefault="00BF4EAF">
      <w:pPr>
        <w:jc w:val="both"/>
        <w:rPr>
          <w:rFonts w:ascii="Arial" w:hAnsi="Arial"/>
          <w:sz w:val="16"/>
        </w:rPr>
      </w:pPr>
    </w:p>
    <w:p w14:paraId="7F32FDF0" w14:textId="77777777" w:rsidR="00BF4EAF" w:rsidRDefault="00BF4EAF">
      <w:pPr>
        <w:jc w:val="both"/>
        <w:rPr>
          <w:rFonts w:ascii="Arial" w:hAnsi="Arial"/>
          <w:sz w:val="16"/>
        </w:rPr>
      </w:pPr>
    </w:p>
    <w:p w14:paraId="6244E21D" w14:textId="77777777" w:rsidR="00BF4EAF" w:rsidRDefault="00BF4EAF">
      <w:pPr>
        <w:jc w:val="both"/>
        <w:rPr>
          <w:rFonts w:ascii="Arial" w:hAnsi="Arial"/>
          <w:sz w:val="16"/>
        </w:rPr>
      </w:pPr>
    </w:p>
    <w:p w14:paraId="07A34B2E" w14:textId="77777777" w:rsidR="00BF4EAF" w:rsidRDefault="00BF4EAF">
      <w:pPr>
        <w:jc w:val="both"/>
        <w:rPr>
          <w:rFonts w:ascii="Arial" w:hAnsi="Arial"/>
          <w:sz w:val="16"/>
        </w:rPr>
      </w:pPr>
    </w:p>
    <w:p w14:paraId="1E87D29E" w14:textId="77777777" w:rsidR="00BF4EAF" w:rsidRDefault="00BF4EAF">
      <w:pPr>
        <w:jc w:val="both"/>
        <w:rPr>
          <w:rFonts w:ascii="Arial" w:hAnsi="Arial"/>
          <w:sz w:val="16"/>
        </w:rPr>
      </w:pPr>
    </w:p>
    <w:p w14:paraId="5BA7C5FF" w14:textId="77777777" w:rsidR="00BF4EAF" w:rsidRDefault="00BF4EAF">
      <w:pPr>
        <w:jc w:val="both"/>
        <w:rPr>
          <w:rFonts w:ascii="Arial" w:hAnsi="Arial"/>
          <w:sz w:val="16"/>
        </w:rPr>
      </w:pPr>
    </w:p>
    <w:p w14:paraId="4E63B63B" w14:textId="77777777" w:rsidR="00BF4EAF" w:rsidRDefault="00BF4EAF">
      <w:pPr>
        <w:jc w:val="both"/>
        <w:rPr>
          <w:rFonts w:ascii="Arial" w:hAnsi="Arial"/>
          <w:sz w:val="16"/>
        </w:rPr>
      </w:pPr>
    </w:p>
    <w:p w14:paraId="6252D32B" w14:textId="77777777" w:rsidR="00BF4EAF" w:rsidRDefault="00BF4EAF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______________________________________________________</w:t>
      </w:r>
    </w:p>
    <w:p w14:paraId="1E7BFB61" w14:textId="77777777" w:rsidR="00BF4EAF" w:rsidRDefault="00BF4EAF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(Unterschrift)</w:t>
      </w:r>
    </w:p>
    <w:p w14:paraId="15677B27" w14:textId="77777777" w:rsidR="00BF4EAF" w:rsidRDefault="00BF4EAF">
      <w:pPr>
        <w:rPr>
          <w:rFonts w:ascii="Arial" w:hAnsi="Arial" w:cs="Arial"/>
          <w:sz w:val="16"/>
        </w:rPr>
      </w:pPr>
    </w:p>
    <w:sectPr w:rsidR="00BF4EAF">
      <w:headerReference w:type="default" r:id="rId6"/>
      <w:pgSz w:w="11906" w:h="16838"/>
      <w:pgMar w:top="1418" w:right="96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A294" w14:textId="77777777" w:rsidR="00BF4EAF" w:rsidRDefault="00BF4EAF">
      <w:r>
        <w:separator/>
      </w:r>
    </w:p>
  </w:endnote>
  <w:endnote w:type="continuationSeparator" w:id="0">
    <w:p w14:paraId="0D8E1EF8" w14:textId="77777777" w:rsidR="00BF4EAF" w:rsidRDefault="00BF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6D7F3" w14:textId="77777777" w:rsidR="00BF4EAF" w:rsidRDefault="00BF4EAF">
      <w:r>
        <w:separator/>
      </w:r>
    </w:p>
  </w:footnote>
  <w:footnote w:type="continuationSeparator" w:id="0">
    <w:p w14:paraId="10E0E827" w14:textId="77777777" w:rsidR="00BF4EAF" w:rsidRDefault="00BF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7928" w14:textId="77777777" w:rsidR="00BF4EAF" w:rsidRDefault="00BF4EAF">
    <w:pPr>
      <w:pStyle w:val="Kopfzeile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- </w:t>
    </w:r>
    <w:r>
      <w:rPr>
        <w:rStyle w:val="Seitenzahl"/>
        <w:rFonts w:ascii="Arial" w:hAnsi="Arial" w:cs="Arial"/>
        <w:sz w:val="18"/>
      </w:rPr>
      <w:fldChar w:fldCharType="begin"/>
    </w:r>
    <w:r>
      <w:rPr>
        <w:rStyle w:val="Seitenzahl"/>
        <w:rFonts w:ascii="Arial" w:hAnsi="Arial" w:cs="Arial"/>
        <w:sz w:val="18"/>
      </w:rPr>
      <w:instrText xml:space="preserve"> PAGE </w:instrText>
    </w:r>
    <w:r>
      <w:rPr>
        <w:rStyle w:val="Seitenzahl"/>
        <w:rFonts w:ascii="Arial" w:hAnsi="Arial" w:cs="Arial"/>
        <w:sz w:val="18"/>
      </w:rPr>
      <w:fldChar w:fldCharType="separate"/>
    </w:r>
    <w:r w:rsidR="00D8366A">
      <w:rPr>
        <w:rStyle w:val="Seitenzahl"/>
        <w:rFonts w:ascii="Arial" w:hAnsi="Arial" w:cs="Arial"/>
        <w:noProof/>
        <w:sz w:val="18"/>
      </w:rPr>
      <w:t>2</w:t>
    </w:r>
    <w:r>
      <w:rPr>
        <w:rStyle w:val="Seitenzahl"/>
        <w:rFonts w:ascii="Arial" w:hAnsi="Arial" w:cs="Arial"/>
        <w:sz w:val="18"/>
      </w:rPr>
      <w:fldChar w:fldCharType="end"/>
    </w:r>
    <w:r>
      <w:rPr>
        <w:rStyle w:val="Seitenzahl"/>
        <w:rFonts w:ascii="Arial" w:hAnsi="Arial" w:cs="Arial"/>
        <w:sz w:val="18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NLFaodL0pke8NQcTjd3Rk0Ub2KVRuKEZ7uqMO7sHx7Oxc3Y3yXA5yn//9hRq/xxHtWp8cbM6+VuitQWJol6Wg==" w:salt="zWNSY87UCG3V0GQve4B2rw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6A"/>
    <w:rsid w:val="00404D3B"/>
    <w:rsid w:val="00BF4EAF"/>
    <w:rsid w:val="00D8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DBAF44"/>
  <w15:chartTrackingRefBased/>
  <w15:docId w15:val="{342F9DC9-B5C9-4F7D-A07A-10FF4E8C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/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080"/>
      </w:tabs>
      <w:jc w:val="right"/>
      <w:outlineLvl w:val="1"/>
    </w:pPr>
    <w:rPr>
      <w:rFonts w:ascii="Arial" w:hAnsi="Arial"/>
      <w:b/>
      <w:bCs/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1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OLK202\ANLAGE%204%20ANTRAG%20AUF%20GEWHRUNG%20EINER%20ZUWEND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ANLAGE 4 ANTRAG AUF GEWHRUNG EINER ZUWENDUNG</Template>
  <TotalTime>0</TotalTime>
  <Pages>3</Pages>
  <Words>542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Begründung </vt:lpstr>
    </vt:vector>
  </TitlesOfParts>
  <Company>ADD (Trier)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Begründung</dc:title>
  <dc:subject/>
  <dc:creator>Our Valued Customer</dc:creator>
  <cp:keywords/>
  <cp:lastModifiedBy>Rauschenberg, Nele (ADD)</cp:lastModifiedBy>
  <cp:revision>2</cp:revision>
  <cp:lastPrinted>2003-08-01T07:18:00Z</cp:lastPrinted>
  <dcterms:created xsi:type="dcterms:W3CDTF">2026-01-08T14:36:00Z</dcterms:created>
  <dcterms:modified xsi:type="dcterms:W3CDTF">2026-01-08T14:36:00Z</dcterms:modified>
</cp:coreProperties>
</file>